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3EA0" w14:textId="18B4E9BF" w:rsidR="00430645" w:rsidRPr="007F000B" w:rsidRDefault="0072038E" w:rsidP="00347CEC">
      <w:pPr>
        <w:pStyle w:val="Rubrik1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DD5589C" wp14:editId="4CB50FF8">
            <wp:simplePos x="0" y="0"/>
            <wp:positionH relativeFrom="page">
              <wp:posOffset>5868670</wp:posOffset>
            </wp:positionH>
            <wp:positionV relativeFrom="page">
              <wp:posOffset>288290</wp:posOffset>
            </wp:positionV>
            <wp:extent cx="1188000" cy="1188000"/>
            <wp:effectExtent l="0" t="0" r="0" b="0"/>
            <wp:wrapNone/>
            <wp:docPr id="5" name="Bildobjekt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829">
        <w:rPr>
          <w:noProof/>
        </w:rPr>
        <w:drawing>
          <wp:anchor distT="0" distB="0" distL="114300" distR="114300" simplePos="0" relativeHeight="251658241" behindDoc="0" locked="0" layoutInCell="1" allowOverlap="1" wp14:anchorId="593278E1" wp14:editId="00543D23">
            <wp:simplePos x="0" y="0"/>
            <wp:positionH relativeFrom="page">
              <wp:posOffset>461176</wp:posOffset>
            </wp:positionH>
            <wp:positionV relativeFrom="page">
              <wp:posOffset>381663</wp:posOffset>
            </wp:positionV>
            <wp:extent cx="1079500" cy="809625"/>
            <wp:effectExtent l="0" t="0" r="6350" b="9525"/>
            <wp:wrapNone/>
            <wp:docPr id="1" name="Bild 1" descr="Logotyp Länskä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Länskälla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Titel"/>
          <w:tag w:val=""/>
          <w:id w:val="-120692968"/>
          <w:placeholder>
            <w:docPart w:val="B44CE5BF773F4CC190A0450F8464F0E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347CEC">
            <w:t>Kontinuitet och förändring</w:t>
          </w:r>
        </w:sdtContent>
      </w:sdt>
    </w:p>
    <w:tbl>
      <w:tblPr>
        <w:tblW w:w="10065" w:type="dxa"/>
        <w:tblInd w:w="-14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5245"/>
      </w:tblGrid>
      <w:tr w:rsidR="00347CEC" w:rsidRPr="00430645" w14:paraId="5302C00D" w14:textId="77777777" w:rsidTr="008273BF">
        <w:trPr>
          <w:trHeight w:val="567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C9A67" w14:textId="77777777" w:rsidR="00347CEC" w:rsidRDefault="00347CEC" w:rsidP="0043064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KONTINUITET</w:t>
            </w:r>
          </w:p>
          <w:p w14:paraId="36062DF2" w14:textId="677166E7" w:rsidR="00347CEC" w:rsidRPr="0038659F" w:rsidRDefault="00B61DB3" w:rsidP="0043064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Skriv ner vad som är likadant, sånt som INTE förändrats mellan de två tidpunkter som du jämför.</w:t>
            </w:r>
            <w:r w:rsidR="00846A19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ABEF6" w14:textId="77777777" w:rsidR="00347CEC" w:rsidRDefault="00347CEC" w:rsidP="0043064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FÖRÄNDRING</w:t>
            </w:r>
          </w:p>
          <w:p w14:paraId="261D7448" w14:textId="07ADE29D" w:rsidR="009B3725" w:rsidRPr="0038659F" w:rsidRDefault="009B3725" w:rsidP="0043064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Skriv ner vad som har ändrats, allt som skiljer sig mellan de två tidpunkter som du jämför.</w:t>
            </w:r>
          </w:p>
        </w:tc>
      </w:tr>
      <w:tr w:rsidR="00347CEC" w:rsidRPr="00430645" w14:paraId="75C8ABFE" w14:textId="77777777" w:rsidTr="008273BF">
        <w:trPr>
          <w:trHeight w:val="567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BE049" w14:textId="77777777" w:rsidR="007F357D" w:rsidRDefault="007F357D" w:rsidP="00430645">
            <w:pPr>
              <w:rPr>
                <w:noProof/>
              </w:rPr>
            </w:pPr>
          </w:p>
          <w:p w14:paraId="1414E989" w14:textId="77777777" w:rsidR="00134C90" w:rsidRDefault="00134C90" w:rsidP="00430645">
            <w:pPr>
              <w:rPr>
                <w:noProof/>
              </w:rPr>
            </w:pPr>
          </w:p>
          <w:p w14:paraId="0F0E2617" w14:textId="77777777" w:rsidR="007F357D" w:rsidRPr="00430645" w:rsidRDefault="007F357D" w:rsidP="00430645">
            <w:pPr>
              <w:rPr>
                <w:noProof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001B9" w14:textId="77777777" w:rsidR="00347CEC" w:rsidRDefault="00347CEC" w:rsidP="00430645">
            <w:pPr>
              <w:rPr>
                <w:noProof/>
              </w:rPr>
            </w:pPr>
          </w:p>
          <w:p w14:paraId="2CD801C5" w14:textId="77777777" w:rsidR="0016638F" w:rsidRPr="00430645" w:rsidRDefault="0016638F" w:rsidP="00430645">
            <w:pPr>
              <w:rPr>
                <w:noProof/>
              </w:rPr>
            </w:pPr>
          </w:p>
        </w:tc>
      </w:tr>
      <w:tr w:rsidR="00347CEC" w:rsidRPr="00430645" w14:paraId="5D0FD4FA" w14:textId="77777777" w:rsidTr="008273BF">
        <w:trPr>
          <w:trHeight w:val="567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246E8" w14:textId="77777777" w:rsidR="00347CEC" w:rsidRDefault="00347CEC" w:rsidP="00430645">
            <w:pPr>
              <w:rPr>
                <w:noProof/>
              </w:rPr>
            </w:pPr>
          </w:p>
          <w:p w14:paraId="6F01B213" w14:textId="77777777" w:rsidR="00134C90" w:rsidRDefault="00134C90" w:rsidP="00430645">
            <w:pPr>
              <w:rPr>
                <w:noProof/>
              </w:rPr>
            </w:pPr>
          </w:p>
          <w:p w14:paraId="4DBC6D19" w14:textId="77777777" w:rsidR="007F357D" w:rsidRPr="00430645" w:rsidRDefault="007F357D" w:rsidP="00430645">
            <w:pPr>
              <w:rPr>
                <w:noProof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A610A" w14:textId="77777777" w:rsidR="00347CEC" w:rsidRDefault="00347CEC" w:rsidP="00430645">
            <w:pPr>
              <w:rPr>
                <w:noProof/>
              </w:rPr>
            </w:pPr>
          </w:p>
          <w:p w14:paraId="50B223AF" w14:textId="77777777" w:rsidR="0016638F" w:rsidRPr="00430645" w:rsidRDefault="0016638F" w:rsidP="00430645">
            <w:pPr>
              <w:rPr>
                <w:noProof/>
              </w:rPr>
            </w:pPr>
          </w:p>
        </w:tc>
      </w:tr>
      <w:tr w:rsidR="00347CEC" w:rsidRPr="00430645" w14:paraId="7BFF0AF1" w14:textId="77777777" w:rsidTr="008273BF">
        <w:trPr>
          <w:trHeight w:val="567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9345B" w14:textId="77777777" w:rsidR="00347CEC" w:rsidRDefault="00347CEC" w:rsidP="00430645">
            <w:pPr>
              <w:rPr>
                <w:noProof/>
              </w:rPr>
            </w:pPr>
          </w:p>
          <w:p w14:paraId="0015481E" w14:textId="77777777" w:rsidR="00134C90" w:rsidRDefault="00134C90" w:rsidP="00430645">
            <w:pPr>
              <w:rPr>
                <w:noProof/>
              </w:rPr>
            </w:pPr>
          </w:p>
          <w:p w14:paraId="1C052C43" w14:textId="77777777" w:rsidR="007F357D" w:rsidRPr="00430645" w:rsidRDefault="007F357D" w:rsidP="00430645">
            <w:pPr>
              <w:rPr>
                <w:noProof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79E3F" w14:textId="77777777" w:rsidR="00347CEC" w:rsidRDefault="00347CEC" w:rsidP="00430645">
            <w:pPr>
              <w:rPr>
                <w:noProof/>
              </w:rPr>
            </w:pPr>
          </w:p>
          <w:p w14:paraId="0D7FD445" w14:textId="77777777" w:rsidR="0016638F" w:rsidRPr="00430645" w:rsidRDefault="0016638F" w:rsidP="00430645">
            <w:pPr>
              <w:rPr>
                <w:noProof/>
              </w:rPr>
            </w:pPr>
          </w:p>
        </w:tc>
      </w:tr>
      <w:tr w:rsidR="00347CEC" w:rsidRPr="00430645" w14:paraId="1B830CE2" w14:textId="77777777" w:rsidTr="008273BF">
        <w:trPr>
          <w:trHeight w:val="567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E3DF9" w14:textId="77777777" w:rsidR="00347CEC" w:rsidRDefault="00347CEC" w:rsidP="00430645">
            <w:pPr>
              <w:rPr>
                <w:noProof/>
              </w:rPr>
            </w:pPr>
          </w:p>
          <w:p w14:paraId="7B81939B" w14:textId="77777777" w:rsidR="00134C90" w:rsidRDefault="00134C90" w:rsidP="00430645">
            <w:pPr>
              <w:rPr>
                <w:noProof/>
              </w:rPr>
            </w:pPr>
          </w:p>
          <w:p w14:paraId="67CCD253" w14:textId="77777777" w:rsidR="007F357D" w:rsidRPr="00430645" w:rsidRDefault="007F357D" w:rsidP="00430645">
            <w:pPr>
              <w:rPr>
                <w:noProof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35542" w14:textId="77777777" w:rsidR="00347CEC" w:rsidRDefault="00347CEC" w:rsidP="00430645">
            <w:pPr>
              <w:rPr>
                <w:noProof/>
              </w:rPr>
            </w:pPr>
          </w:p>
          <w:p w14:paraId="37ADA440" w14:textId="77777777" w:rsidR="0016638F" w:rsidRPr="00430645" w:rsidRDefault="0016638F" w:rsidP="00430645">
            <w:pPr>
              <w:rPr>
                <w:noProof/>
              </w:rPr>
            </w:pPr>
          </w:p>
        </w:tc>
      </w:tr>
      <w:tr w:rsidR="00347CEC" w:rsidRPr="00430645" w14:paraId="4391BD91" w14:textId="77777777" w:rsidTr="008273BF">
        <w:trPr>
          <w:trHeight w:val="567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8F19A" w14:textId="77777777" w:rsidR="00347CEC" w:rsidRDefault="00347CEC" w:rsidP="00430645">
            <w:pPr>
              <w:rPr>
                <w:noProof/>
              </w:rPr>
            </w:pPr>
          </w:p>
          <w:p w14:paraId="2845839C" w14:textId="77777777" w:rsidR="00134C90" w:rsidRDefault="00134C90" w:rsidP="00430645">
            <w:pPr>
              <w:rPr>
                <w:noProof/>
              </w:rPr>
            </w:pPr>
          </w:p>
          <w:p w14:paraId="58ABE223" w14:textId="77777777" w:rsidR="007F357D" w:rsidRPr="00430645" w:rsidRDefault="007F357D" w:rsidP="00430645">
            <w:pPr>
              <w:rPr>
                <w:noProof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4ABD2" w14:textId="77777777" w:rsidR="00347CEC" w:rsidRDefault="00347CEC" w:rsidP="00430645">
            <w:pPr>
              <w:rPr>
                <w:noProof/>
              </w:rPr>
            </w:pPr>
          </w:p>
          <w:p w14:paraId="550F35DA" w14:textId="77777777" w:rsidR="0016638F" w:rsidRPr="00430645" w:rsidRDefault="0016638F" w:rsidP="00430645">
            <w:pPr>
              <w:rPr>
                <w:noProof/>
              </w:rPr>
            </w:pPr>
          </w:p>
        </w:tc>
      </w:tr>
      <w:tr w:rsidR="00347CEC" w:rsidRPr="00430645" w14:paraId="66B95EE8" w14:textId="77777777" w:rsidTr="008273BF">
        <w:trPr>
          <w:trHeight w:val="567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8BADD" w14:textId="77777777" w:rsidR="00347CEC" w:rsidRPr="00430645" w:rsidRDefault="00347CEC" w:rsidP="00430645">
            <w:pPr>
              <w:rPr>
                <w:noProof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F88FF" w14:textId="77777777" w:rsidR="00DF387F" w:rsidRDefault="00DF387F" w:rsidP="00430645">
            <w:pPr>
              <w:rPr>
                <w:noProof/>
              </w:rPr>
            </w:pPr>
          </w:p>
          <w:p w14:paraId="696CBD07" w14:textId="77777777" w:rsidR="002479CF" w:rsidRDefault="002479CF" w:rsidP="00430645">
            <w:pPr>
              <w:rPr>
                <w:noProof/>
              </w:rPr>
            </w:pPr>
          </w:p>
          <w:p w14:paraId="21A58A5A" w14:textId="77777777" w:rsidR="0016638F" w:rsidRPr="00430645" w:rsidRDefault="0016638F" w:rsidP="00430645">
            <w:pPr>
              <w:rPr>
                <w:noProof/>
              </w:rPr>
            </w:pPr>
          </w:p>
        </w:tc>
      </w:tr>
    </w:tbl>
    <w:p w14:paraId="5FCB1AF0" w14:textId="3D0E8139" w:rsidR="00DE0F13" w:rsidRDefault="00DE0F13" w:rsidP="000E345B">
      <w:pPr>
        <w:pStyle w:val="Normalefterlistaellertabell"/>
      </w:pPr>
    </w:p>
    <w:sectPr w:rsidR="00DE0F13" w:rsidSect="005A1702">
      <w:headerReference w:type="default" r:id="rId13"/>
      <w:headerReference w:type="first" r:id="rId14"/>
      <w:pgSz w:w="11906" w:h="16838"/>
      <w:pgMar w:top="2438" w:right="2268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EC03" w14:textId="77777777" w:rsidR="00C145C0" w:rsidRDefault="00C145C0" w:rsidP="005A1702">
      <w:pPr>
        <w:spacing w:after="0" w:line="240" w:lineRule="auto"/>
      </w:pPr>
      <w:r>
        <w:separator/>
      </w:r>
    </w:p>
  </w:endnote>
  <w:endnote w:type="continuationSeparator" w:id="0">
    <w:p w14:paraId="357BE9D3" w14:textId="77777777" w:rsidR="00C145C0" w:rsidRDefault="00C145C0" w:rsidP="005A1702">
      <w:pPr>
        <w:spacing w:after="0" w:line="240" w:lineRule="auto"/>
      </w:pPr>
      <w:r>
        <w:continuationSeparator/>
      </w:r>
    </w:p>
  </w:endnote>
  <w:endnote w:type="continuationNotice" w:id="1">
    <w:p w14:paraId="62C28F53" w14:textId="77777777" w:rsidR="00C145C0" w:rsidRDefault="00C145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rlow Condensed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77C8" w14:textId="77777777" w:rsidR="00C145C0" w:rsidRDefault="00C145C0" w:rsidP="005A1702">
      <w:pPr>
        <w:spacing w:after="0" w:line="240" w:lineRule="auto"/>
      </w:pPr>
      <w:r>
        <w:separator/>
      </w:r>
    </w:p>
  </w:footnote>
  <w:footnote w:type="continuationSeparator" w:id="0">
    <w:p w14:paraId="2FFFD62C" w14:textId="77777777" w:rsidR="00C145C0" w:rsidRDefault="00C145C0" w:rsidP="005A1702">
      <w:pPr>
        <w:spacing w:after="0" w:line="240" w:lineRule="auto"/>
      </w:pPr>
      <w:r>
        <w:continuationSeparator/>
      </w:r>
    </w:p>
  </w:footnote>
  <w:footnote w:type="continuationNotice" w:id="1">
    <w:p w14:paraId="0D9D91D0" w14:textId="77777777" w:rsidR="00C145C0" w:rsidRDefault="00C145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7370" w14:textId="77777777" w:rsidR="00FA540A" w:rsidRDefault="00FA540A">
    <w:pPr>
      <w:pStyle w:val="Sidhuvud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4469003D" wp14:editId="0B3B1083">
          <wp:simplePos x="0" y="0"/>
          <wp:positionH relativeFrom="page">
            <wp:posOffset>6192520</wp:posOffset>
          </wp:positionH>
          <wp:positionV relativeFrom="page">
            <wp:posOffset>288290</wp:posOffset>
          </wp:positionV>
          <wp:extent cx="900000" cy="900000"/>
          <wp:effectExtent l="0" t="0" r="0" b="0"/>
          <wp:wrapNone/>
          <wp:docPr id="6" name="Bildobjekt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233C" w14:textId="77777777" w:rsidR="00CE22FC" w:rsidRDefault="00CE22F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F517BA" wp14:editId="1C9C25DF">
              <wp:simplePos x="0" y="0"/>
              <wp:positionH relativeFrom="page">
                <wp:posOffset>456869</wp:posOffset>
              </wp:positionH>
              <wp:positionV relativeFrom="page">
                <wp:posOffset>1296035</wp:posOffset>
              </wp:positionV>
              <wp:extent cx="6624000" cy="0"/>
              <wp:effectExtent l="0" t="0" r="0" b="0"/>
              <wp:wrapNone/>
              <wp:docPr id="2" name="Rak koppling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7C5B06" id="Rak koppling 2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5.95pt,102.05pt" to="557.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AC49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1CE83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724F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390D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D827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DD6B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84F7E"/>
    <w:multiLevelType w:val="multilevel"/>
    <w:tmpl w:val="3B3E4B6E"/>
    <w:numStyleLink w:val="Listformatpunktlista"/>
  </w:abstractNum>
  <w:abstractNum w:abstractNumId="7" w15:restartNumberingAfterBreak="0">
    <w:nsid w:val="194A6A23"/>
    <w:multiLevelType w:val="multilevel"/>
    <w:tmpl w:val="3B3E4B6E"/>
    <w:numStyleLink w:val="Listformatpunktlista"/>
  </w:abstractNum>
  <w:abstractNum w:abstractNumId="8" w15:restartNumberingAfterBreak="0">
    <w:nsid w:val="1AFC5A46"/>
    <w:multiLevelType w:val="multilevel"/>
    <w:tmpl w:val="1F402620"/>
    <w:numStyleLink w:val="Listformatnumreradlista"/>
  </w:abstractNum>
  <w:abstractNum w:abstractNumId="9" w15:restartNumberingAfterBreak="0">
    <w:nsid w:val="2C451713"/>
    <w:multiLevelType w:val="multilevel"/>
    <w:tmpl w:val="1F402620"/>
    <w:numStyleLink w:val="Listformatnumreradlista"/>
  </w:abstractNum>
  <w:abstractNum w:abstractNumId="10" w15:restartNumberingAfterBreak="0">
    <w:nsid w:val="37E8008F"/>
    <w:multiLevelType w:val="multilevel"/>
    <w:tmpl w:val="3B3E4B6E"/>
    <w:numStyleLink w:val="Listformatpunktlista"/>
  </w:abstractNum>
  <w:abstractNum w:abstractNumId="11" w15:restartNumberingAfterBreak="0">
    <w:nsid w:val="3CB534AD"/>
    <w:multiLevelType w:val="multilevel"/>
    <w:tmpl w:val="1F402620"/>
    <w:styleLink w:val="Listformatnumreradlista"/>
    <w:lvl w:ilvl="0">
      <w:start w:val="1"/>
      <w:numFmt w:val="decimal"/>
      <w:pStyle w:val="Numreradlista"/>
      <w:lvlText w:val="%1."/>
      <w:lvlJc w:val="left"/>
      <w:pPr>
        <w:ind w:left="482" w:hanging="369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936" w:hanging="454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503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003E9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4C7C02"/>
    <w:multiLevelType w:val="multilevel"/>
    <w:tmpl w:val="1F402620"/>
    <w:numStyleLink w:val="Listformatnumreradlista"/>
  </w:abstractNum>
  <w:abstractNum w:abstractNumId="14" w15:restartNumberingAfterBreak="0">
    <w:nsid w:val="4C9E213C"/>
    <w:multiLevelType w:val="multilevel"/>
    <w:tmpl w:val="3B3E4B6E"/>
    <w:styleLink w:val="Listformatpunktlista"/>
    <w:lvl w:ilvl="0">
      <w:start w:val="1"/>
      <w:numFmt w:val="bullet"/>
      <w:pStyle w:val="Punktlista"/>
      <w:lvlText w:val="•"/>
      <w:lvlJc w:val="left"/>
      <w:pPr>
        <w:ind w:left="340" w:hanging="227"/>
      </w:pPr>
      <w:rPr>
        <w:rFonts w:ascii="Constantia" w:hAnsi="Constantia" w:hint="default"/>
        <w:sz w:val="24"/>
      </w:rPr>
    </w:lvl>
    <w:lvl w:ilvl="1">
      <w:start w:val="1"/>
      <w:numFmt w:val="bullet"/>
      <w:pStyle w:val="Punktlista2"/>
      <w:lvlText w:val="•"/>
      <w:lvlJc w:val="left"/>
      <w:pPr>
        <w:ind w:left="567" w:hanging="227"/>
      </w:pPr>
      <w:rPr>
        <w:rFonts w:ascii="Constantia" w:hAnsi="Constantia" w:hint="default"/>
        <w:sz w:val="24"/>
      </w:rPr>
    </w:lvl>
    <w:lvl w:ilvl="2">
      <w:start w:val="1"/>
      <w:numFmt w:val="bullet"/>
      <w:pStyle w:val="Punktlista3"/>
      <w:lvlText w:val="•"/>
      <w:lvlJc w:val="left"/>
      <w:pPr>
        <w:ind w:left="794" w:hanging="227"/>
      </w:pPr>
      <w:rPr>
        <w:rFonts w:ascii="Constantia" w:hAnsi="Constantia" w:hint="default"/>
        <w:sz w:val="24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EA5CC8"/>
    <w:multiLevelType w:val="multilevel"/>
    <w:tmpl w:val="3B3E4B6E"/>
    <w:numStyleLink w:val="Listformatpunktlista"/>
  </w:abstractNum>
  <w:abstractNum w:abstractNumId="16" w15:restartNumberingAfterBreak="0">
    <w:nsid w:val="57C26AF8"/>
    <w:multiLevelType w:val="multilevel"/>
    <w:tmpl w:val="1F402620"/>
    <w:numStyleLink w:val="Listformatnumreradlista"/>
  </w:abstractNum>
  <w:abstractNum w:abstractNumId="17" w15:restartNumberingAfterBreak="0">
    <w:nsid w:val="5B592E19"/>
    <w:multiLevelType w:val="multilevel"/>
    <w:tmpl w:val="3B3E4B6E"/>
    <w:numStyleLink w:val="Listformatpunktlista"/>
  </w:abstractNum>
  <w:abstractNum w:abstractNumId="18" w15:restartNumberingAfterBreak="0">
    <w:nsid w:val="645971B2"/>
    <w:multiLevelType w:val="multilevel"/>
    <w:tmpl w:val="3B3E4B6E"/>
    <w:numStyleLink w:val="Listformatpunktlista"/>
  </w:abstractNum>
  <w:abstractNum w:abstractNumId="19" w15:restartNumberingAfterBreak="0">
    <w:nsid w:val="65455572"/>
    <w:multiLevelType w:val="multilevel"/>
    <w:tmpl w:val="3B3E4B6E"/>
    <w:numStyleLink w:val="Listformatpunktlista"/>
  </w:abstractNum>
  <w:abstractNum w:abstractNumId="20" w15:restartNumberingAfterBreak="0">
    <w:nsid w:val="65D2777D"/>
    <w:multiLevelType w:val="multilevel"/>
    <w:tmpl w:val="3B3E4B6E"/>
    <w:numStyleLink w:val="Listformatpunktlista"/>
  </w:abstractNum>
  <w:abstractNum w:abstractNumId="21" w15:restartNumberingAfterBreak="0">
    <w:nsid w:val="67406109"/>
    <w:multiLevelType w:val="multilevel"/>
    <w:tmpl w:val="1F402620"/>
    <w:numStyleLink w:val="Listformatnumreradlista"/>
  </w:abstractNum>
  <w:abstractNum w:abstractNumId="22" w15:restartNumberingAfterBreak="0">
    <w:nsid w:val="68C769DE"/>
    <w:multiLevelType w:val="multilevel"/>
    <w:tmpl w:val="1F402620"/>
    <w:numStyleLink w:val="Listformatnumreradlista"/>
  </w:abstractNum>
  <w:abstractNum w:abstractNumId="23" w15:restartNumberingAfterBreak="0">
    <w:nsid w:val="6E882DAE"/>
    <w:multiLevelType w:val="multilevel"/>
    <w:tmpl w:val="3B3E4B6E"/>
    <w:numStyleLink w:val="Listformatpunktlista"/>
  </w:abstractNum>
  <w:abstractNum w:abstractNumId="24" w15:restartNumberingAfterBreak="0">
    <w:nsid w:val="7AA56663"/>
    <w:multiLevelType w:val="multilevel"/>
    <w:tmpl w:val="1F402620"/>
    <w:numStyleLink w:val="Listformatnumreradlista"/>
  </w:abstractNum>
  <w:num w:numId="1" w16cid:durableId="1221019271">
    <w:abstractNumId w:val="14"/>
  </w:num>
  <w:num w:numId="2" w16cid:durableId="62412694">
    <w:abstractNumId w:val="5"/>
  </w:num>
  <w:num w:numId="3" w16cid:durableId="245237942">
    <w:abstractNumId w:val="15"/>
  </w:num>
  <w:num w:numId="4" w16cid:durableId="2003199175">
    <w:abstractNumId w:val="3"/>
  </w:num>
  <w:num w:numId="5" w16cid:durableId="104810291">
    <w:abstractNumId w:val="2"/>
  </w:num>
  <w:num w:numId="6" w16cid:durableId="527984110">
    <w:abstractNumId w:val="7"/>
  </w:num>
  <w:num w:numId="7" w16cid:durableId="1451626295">
    <w:abstractNumId w:val="17"/>
  </w:num>
  <w:num w:numId="8" w16cid:durableId="1258639394">
    <w:abstractNumId w:val="19"/>
  </w:num>
  <w:num w:numId="9" w16cid:durableId="1303923455">
    <w:abstractNumId w:val="20"/>
  </w:num>
  <w:num w:numId="10" w16cid:durableId="120347139">
    <w:abstractNumId w:val="18"/>
  </w:num>
  <w:num w:numId="11" w16cid:durableId="1164008954">
    <w:abstractNumId w:val="6"/>
  </w:num>
  <w:num w:numId="12" w16cid:durableId="1920407687">
    <w:abstractNumId w:val="10"/>
  </w:num>
  <w:num w:numId="13" w16cid:durableId="1063676497">
    <w:abstractNumId w:val="23"/>
  </w:num>
  <w:num w:numId="14" w16cid:durableId="1192185625">
    <w:abstractNumId w:val="12"/>
  </w:num>
  <w:num w:numId="15" w16cid:durableId="2051372299">
    <w:abstractNumId w:val="11"/>
  </w:num>
  <w:num w:numId="16" w16cid:durableId="1554390262">
    <w:abstractNumId w:val="1"/>
  </w:num>
  <w:num w:numId="17" w16cid:durableId="294409956">
    <w:abstractNumId w:val="0"/>
  </w:num>
  <w:num w:numId="18" w16cid:durableId="1519931722">
    <w:abstractNumId w:val="4"/>
  </w:num>
  <w:num w:numId="19" w16cid:durableId="1710910630">
    <w:abstractNumId w:val="22"/>
  </w:num>
  <w:num w:numId="20" w16cid:durableId="338312189">
    <w:abstractNumId w:val="8"/>
  </w:num>
  <w:num w:numId="21" w16cid:durableId="1547640998">
    <w:abstractNumId w:val="13"/>
  </w:num>
  <w:num w:numId="22" w16cid:durableId="1834100236">
    <w:abstractNumId w:val="16"/>
  </w:num>
  <w:num w:numId="23" w16cid:durableId="202444379">
    <w:abstractNumId w:val="21"/>
  </w:num>
  <w:num w:numId="24" w16cid:durableId="813107830">
    <w:abstractNumId w:val="24"/>
  </w:num>
  <w:num w:numId="25" w16cid:durableId="907157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99"/>
    <w:rsid w:val="00002BFC"/>
    <w:rsid w:val="0002209D"/>
    <w:rsid w:val="00042669"/>
    <w:rsid w:val="000B575F"/>
    <w:rsid w:val="000E345B"/>
    <w:rsid w:val="00104DA3"/>
    <w:rsid w:val="00123A8C"/>
    <w:rsid w:val="00134C90"/>
    <w:rsid w:val="0016638F"/>
    <w:rsid w:val="001B7333"/>
    <w:rsid w:val="001B74B8"/>
    <w:rsid w:val="002479CF"/>
    <w:rsid w:val="002658E8"/>
    <w:rsid w:val="002A5FE2"/>
    <w:rsid w:val="002F435D"/>
    <w:rsid w:val="00333C2C"/>
    <w:rsid w:val="00347CEC"/>
    <w:rsid w:val="0038659F"/>
    <w:rsid w:val="003A57B3"/>
    <w:rsid w:val="00402E19"/>
    <w:rsid w:val="00430645"/>
    <w:rsid w:val="00447216"/>
    <w:rsid w:val="00452961"/>
    <w:rsid w:val="0047062F"/>
    <w:rsid w:val="00534452"/>
    <w:rsid w:val="0055492B"/>
    <w:rsid w:val="005A1702"/>
    <w:rsid w:val="005A76FE"/>
    <w:rsid w:val="005A7D2E"/>
    <w:rsid w:val="005C559C"/>
    <w:rsid w:val="00655DBB"/>
    <w:rsid w:val="006822A4"/>
    <w:rsid w:val="00702C0E"/>
    <w:rsid w:val="007119C3"/>
    <w:rsid w:val="0072038E"/>
    <w:rsid w:val="00763DB0"/>
    <w:rsid w:val="0076567A"/>
    <w:rsid w:val="007676EF"/>
    <w:rsid w:val="007814CB"/>
    <w:rsid w:val="00785182"/>
    <w:rsid w:val="00785506"/>
    <w:rsid w:val="00794206"/>
    <w:rsid w:val="007D6DEA"/>
    <w:rsid w:val="007F000B"/>
    <w:rsid w:val="007F357D"/>
    <w:rsid w:val="00806FA6"/>
    <w:rsid w:val="008273BF"/>
    <w:rsid w:val="00846829"/>
    <w:rsid w:val="00846A19"/>
    <w:rsid w:val="00885D54"/>
    <w:rsid w:val="00910969"/>
    <w:rsid w:val="0095045F"/>
    <w:rsid w:val="00974634"/>
    <w:rsid w:val="009B3725"/>
    <w:rsid w:val="009D11D7"/>
    <w:rsid w:val="00A44652"/>
    <w:rsid w:val="00A655A9"/>
    <w:rsid w:val="00A700BA"/>
    <w:rsid w:val="00A749AC"/>
    <w:rsid w:val="00AC594D"/>
    <w:rsid w:val="00AD70F9"/>
    <w:rsid w:val="00B077F7"/>
    <w:rsid w:val="00B5706D"/>
    <w:rsid w:val="00B61DB3"/>
    <w:rsid w:val="00B722E0"/>
    <w:rsid w:val="00B750D2"/>
    <w:rsid w:val="00B975C8"/>
    <w:rsid w:val="00B97B48"/>
    <w:rsid w:val="00C145C0"/>
    <w:rsid w:val="00C6529A"/>
    <w:rsid w:val="00CA2D95"/>
    <w:rsid w:val="00CA3A12"/>
    <w:rsid w:val="00CA49B5"/>
    <w:rsid w:val="00CE0494"/>
    <w:rsid w:val="00CE22FC"/>
    <w:rsid w:val="00CE5494"/>
    <w:rsid w:val="00DE0F13"/>
    <w:rsid w:val="00DF387F"/>
    <w:rsid w:val="00E333EA"/>
    <w:rsid w:val="00E35B6C"/>
    <w:rsid w:val="00EC1BC8"/>
    <w:rsid w:val="00EF14B8"/>
    <w:rsid w:val="00EF580E"/>
    <w:rsid w:val="00FA5199"/>
    <w:rsid w:val="00FA540A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78D7"/>
  <w15:chartTrackingRefBased/>
  <w15:docId w15:val="{7BFF6AB7-6FFC-45BE-9640-6831D6B3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FC"/>
  </w:style>
  <w:style w:type="paragraph" w:styleId="Rubrik1">
    <w:name w:val="heading 1"/>
    <w:basedOn w:val="Normal"/>
    <w:next w:val="Normal"/>
    <w:link w:val="Rubrik1Char"/>
    <w:uiPriority w:val="9"/>
    <w:qFormat/>
    <w:rsid w:val="007814CB"/>
    <w:pPr>
      <w:keepNext/>
      <w:keepLines/>
      <w:spacing w:before="240" w:after="240" w:line="250" w:lineRule="auto"/>
      <w:outlineLvl w:val="0"/>
    </w:pPr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5182"/>
    <w:pPr>
      <w:keepNext/>
      <w:keepLines/>
      <w:spacing w:before="120" w:after="60" w:line="288" w:lineRule="auto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85182"/>
    <w:pPr>
      <w:keepNext/>
      <w:keepLines/>
      <w:spacing w:before="120" w:after="60" w:line="288" w:lineRule="auto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435D"/>
  </w:style>
  <w:style w:type="paragraph" w:styleId="Sidfot">
    <w:name w:val="footer"/>
    <w:basedOn w:val="Normal"/>
    <w:link w:val="Sidfot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435D"/>
  </w:style>
  <w:style w:type="character" w:customStyle="1" w:styleId="Rubrik1Char">
    <w:name w:val="Rubrik 1 Char"/>
    <w:basedOn w:val="Standardstycketeckensnitt"/>
    <w:link w:val="Rubrik1"/>
    <w:uiPriority w:val="9"/>
    <w:rsid w:val="007814CB"/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character" w:styleId="Platshllartext">
    <w:name w:val="Placeholder Text"/>
    <w:basedOn w:val="Standardstycketeckensnitt"/>
    <w:uiPriority w:val="99"/>
    <w:semiHidden/>
    <w:rsid w:val="007814CB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785182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85182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numbering" w:customStyle="1" w:styleId="Listformatpunktlista">
    <w:name w:val="Listformat punktlista"/>
    <w:uiPriority w:val="99"/>
    <w:rsid w:val="0002209D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02209D"/>
    <w:pPr>
      <w:numPr>
        <w:numId w:val="13"/>
      </w:numPr>
      <w:spacing w:after="60" w:line="240" w:lineRule="auto"/>
    </w:pPr>
  </w:style>
  <w:style w:type="paragraph" w:styleId="Punktlista2">
    <w:name w:val="List Bullet 2"/>
    <w:basedOn w:val="Normal"/>
    <w:uiPriority w:val="4"/>
    <w:unhideWhenUsed/>
    <w:rsid w:val="002F435D"/>
    <w:pPr>
      <w:numPr>
        <w:ilvl w:val="1"/>
        <w:numId w:val="13"/>
      </w:numPr>
      <w:spacing w:after="60" w:line="240" w:lineRule="auto"/>
    </w:pPr>
  </w:style>
  <w:style w:type="paragraph" w:styleId="Punktlista3">
    <w:name w:val="List Bullet 3"/>
    <w:basedOn w:val="Normal"/>
    <w:uiPriority w:val="4"/>
    <w:unhideWhenUsed/>
    <w:rsid w:val="0002209D"/>
    <w:pPr>
      <w:numPr>
        <w:ilvl w:val="2"/>
        <w:numId w:val="13"/>
      </w:numPr>
      <w:spacing w:after="60" w:line="240" w:lineRule="auto"/>
    </w:pPr>
  </w:style>
  <w:style w:type="numbering" w:customStyle="1" w:styleId="Listformatnumreradlista">
    <w:name w:val="Listformat numrerad lista"/>
    <w:uiPriority w:val="99"/>
    <w:rsid w:val="00B975C8"/>
    <w:pPr>
      <w:numPr>
        <w:numId w:val="15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042669"/>
    <w:pPr>
      <w:spacing w:before="200"/>
    </w:pPr>
  </w:style>
  <w:style w:type="paragraph" w:styleId="Numreradlista2">
    <w:name w:val="List Number 2"/>
    <w:basedOn w:val="Normal"/>
    <w:uiPriority w:val="4"/>
    <w:unhideWhenUsed/>
    <w:rsid w:val="00B975C8"/>
    <w:pPr>
      <w:numPr>
        <w:ilvl w:val="1"/>
        <w:numId w:val="25"/>
      </w:numPr>
      <w:spacing w:after="60" w:line="240" w:lineRule="auto"/>
    </w:pPr>
  </w:style>
  <w:style w:type="paragraph" w:styleId="Numreradlista3">
    <w:name w:val="List Number 3"/>
    <w:basedOn w:val="Normal"/>
    <w:uiPriority w:val="4"/>
    <w:unhideWhenUsed/>
    <w:rsid w:val="00B975C8"/>
    <w:pPr>
      <w:numPr>
        <w:ilvl w:val="2"/>
        <w:numId w:val="25"/>
      </w:numPr>
      <w:spacing w:after="60" w:line="240" w:lineRule="auto"/>
    </w:pPr>
  </w:style>
  <w:style w:type="paragraph" w:styleId="Numreradlista">
    <w:name w:val="List Number"/>
    <w:basedOn w:val="Normal"/>
    <w:uiPriority w:val="4"/>
    <w:qFormat/>
    <w:rsid w:val="00B975C8"/>
    <w:pPr>
      <w:numPr>
        <w:numId w:val="25"/>
      </w:numPr>
      <w:spacing w:after="60" w:line="240" w:lineRule="auto"/>
    </w:pPr>
  </w:style>
  <w:style w:type="paragraph" w:styleId="Beskrivning">
    <w:name w:val="caption"/>
    <w:basedOn w:val="Normal"/>
    <w:next w:val="Normal"/>
    <w:uiPriority w:val="35"/>
    <w:unhideWhenUsed/>
    <w:qFormat/>
    <w:rsid w:val="00AD70F9"/>
    <w:pPr>
      <w:spacing w:line="240" w:lineRule="auto"/>
    </w:pPr>
    <w:rPr>
      <w:iCs/>
      <w:color w:val="44546A" w:themeColor="text2"/>
      <w:sz w:val="18"/>
      <w:szCs w:val="18"/>
    </w:rPr>
  </w:style>
  <w:style w:type="paragraph" w:styleId="Ingetavstnd">
    <w:name w:val="No Spacing"/>
    <w:uiPriority w:val="1"/>
    <w:rsid w:val="00AD70F9"/>
    <w:pPr>
      <w:spacing w:after="0" w:line="240" w:lineRule="auto"/>
    </w:pPr>
  </w:style>
  <w:style w:type="paragraph" w:customStyle="1" w:styleId="Avstndfrnbild">
    <w:name w:val="Avstånd från bild"/>
    <w:basedOn w:val="Ingetavstnd"/>
    <w:next w:val="Beskrivning"/>
    <w:uiPriority w:val="2"/>
    <w:rsid w:val="00AD70F9"/>
    <w:pPr>
      <w:spacing w:after="120"/>
    </w:pPr>
    <w:rPr>
      <w:noProof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02BFC"/>
    <w:pPr>
      <w:numPr>
        <w:ilvl w:val="1"/>
      </w:numPr>
      <w:spacing w:after="160"/>
    </w:pPr>
    <w:rPr>
      <w:rFonts w:eastAsiaTheme="minorEastAsia"/>
      <w:color w:val="000000" w:themeColor="tex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02BFC"/>
    <w:rPr>
      <w:rFonts w:eastAsiaTheme="minorEastAsia"/>
      <w:color w:val="000000" w:themeColor="text1"/>
      <w:spacing w:val="15"/>
    </w:rPr>
  </w:style>
  <w:style w:type="table" w:styleId="Tabellrutnt">
    <w:name w:val="Table Grid"/>
    <w:basedOn w:val="Normaltabell"/>
    <w:uiPriority w:val="39"/>
    <w:rsid w:val="00765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.nilsson\OneDrive%20-%20Region%20Stockholm\L&#228;nsk&#228;llan\Inneh&#229;ll\L&#228;rarmaterial%20utskrifter\Produktbl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4CE5BF773F4CC190A0450F8464F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730E6-46D2-4B4E-9B80-3C82202ECA4A}"/>
      </w:docPartPr>
      <w:docPartBody>
        <w:p w:rsidR="005B773D" w:rsidRDefault="007E41E0">
          <w:pPr>
            <w:pStyle w:val="B44CE5BF773F4CC190A0450F8464F0E5"/>
          </w:pPr>
          <w:r>
            <w:rPr>
              <w:rStyle w:val="Platshllartext"/>
            </w:rPr>
            <w:t>Rubrik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rlow Condensed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9F"/>
    <w:rsid w:val="0000176A"/>
    <w:rsid w:val="00016013"/>
    <w:rsid w:val="000E2D9F"/>
    <w:rsid w:val="001B5AA8"/>
    <w:rsid w:val="004E256B"/>
    <w:rsid w:val="00550949"/>
    <w:rsid w:val="005B773D"/>
    <w:rsid w:val="007E17EA"/>
    <w:rsid w:val="007E41E0"/>
    <w:rsid w:val="0090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44CE5BF773F4CC190A0450F8464F0E5">
    <w:name w:val="B44CE5BF773F4CC190A0450F8464F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K Word">
      <a:majorFont>
        <a:latin typeface="Barlow Condensed Medium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152D3B43BE345B07CC3BB4299A682" ma:contentTypeVersion="16" ma:contentTypeDescription="Skapa ett nytt dokument." ma:contentTypeScope="" ma:versionID="1bfc6cace3bba7e40e8d4a1f71a45eef">
  <xsd:schema xmlns:xsd="http://www.w3.org/2001/XMLSchema" xmlns:xs="http://www.w3.org/2001/XMLSchema" xmlns:p="http://schemas.microsoft.com/office/2006/metadata/properties" xmlns:ns2="067ec45c-eb31-4660-b292-fd4bf3f81f0d" xmlns:ns3="e9528979-8e4d-47e4-baf4-ac06e074cf7e" targetNamespace="http://schemas.microsoft.com/office/2006/metadata/properties" ma:root="true" ma:fieldsID="0429223f6334d790ad8456cb16d7f48b" ns2:_="" ns3:_="">
    <xsd:import namespace="067ec45c-eb31-4660-b292-fd4bf3f81f0d"/>
    <xsd:import namespace="e9528979-8e4d-47e4-baf4-ac06e074c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45c-eb31-4660-b292-fd4bf3f81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8979-8e4d-47e4-baf4-ac06e074c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c4759d-79cd-44a2-b7e4-aad8c1d9d27f}" ma:internalName="TaxCatchAll" ma:showField="CatchAllData" ma:web="e9528979-8e4d-47e4-baf4-ac06e074c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A388F-814E-448C-995A-BC426B348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828CE-05B2-4027-80C9-156EC6206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ec45c-eb31-4660-b292-fd4bf3f81f0d"/>
    <ds:schemaRef ds:uri="e9528979-8e4d-47e4-baf4-ac06e074c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11A3F5-583B-4B11-9329-AA341BCB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Produktblad (1).dotx</Template>
  <TotalTime>6</TotalTime>
  <Pages>1</Pages>
  <Words>44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>//&lt;Rubrik 1&gt;</vt:lpstr>
      <vt:lpstr>    &lt;Rubrik 2&gt;</vt:lpstr>
      <vt:lpstr>        &lt;Rubrik 3&gt;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Kontinuitet och förändring</dc:title>
  <dc:subject/>
  <dc:creator>Mats Nilsson</dc:creator>
  <cp:keywords/>
  <dc:description/>
  <cp:lastModifiedBy>Mats Nilsson</cp:lastModifiedBy>
  <cp:revision>8</cp:revision>
  <cp:lastPrinted>2023-05-23T11:55:00Z</cp:lastPrinted>
  <dcterms:created xsi:type="dcterms:W3CDTF">2023-05-23T11:46:00Z</dcterms:created>
  <dcterms:modified xsi:type="dcterms:W3CDTF">2023-05-23T12:07:00Z</dcterms:modified>
</cp:coreProperties>
</file>