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D95D" w14:textId="6680314F" w:rsidR="007814CB" w:rsidRPr="00806FA6" w:rsidRDefault="0072038E" w:rsidP="007814CB">
      <w:pPr>
        <w:pStyle w:val="Rubrik1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7215" behindDoc="0" locked="0" layoutInCell="1" allowOverlap="1" wp14:anchorId="2AC8B959" wp14:editId="717B5B5A">
            <wp:simplePos x="0" y="0"/>
            <wp:positionH relativeFrom="page">
              <wp:posOffset>5868670</wp:posOffset>
            </wp:positionH>
            <wp:positionV relativeFrom="page">
              <wp:posOffset>288290</wp:posOffset>
            </wp:positionV>
            <wp:extent cx="1188000" cy="1188000"/>
            <wp:effectExtent l="0" t="0" r="0" b="0"/>
            <wp:wrapNone/>
            <wp:docPr id="5" name="Bildobjekt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829">
        <w:rPr>
          <w:noProof/>
        </w:rPr>
        <w:drawing>
          <wp:anchor distT="0" distB="0" distL="114300" distR="114300" simplePos="0" relativeHeight="251658240" behindDoc="0" locked="0" layoutInCell="1" allowOverlap="1" wp14:anchorId="246C8B9A" wp14:editId="733448D1">
            <wp:simplePos x="0" y="0"/>
            <wp:positionH relativeFrom="page">
              <wp:posOffset>461176</wp:posOffset>
            </wp:positionH>
            <wp:positionV relativeFrom="page">
              <wp:posOffset>381663</wp:posOffset>
            </wp:positionV>
            <wp:extent cx="1079500" cy="809625"/>
            <wp:effectExtent l="0" t="0" r="6350" b="9525"/>
            <wp:wrapNone/>
            <wp:docPr id="1" name="Bild 1" descr="Logotyp Länskä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Länskälla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alias w:val="Titel"/>
          <w:tag w:val=""/>
          <w:id w:val="-120692968"/>
          <w:placeholder>
            <w:docPart w:val="5F33C7C8109C466DAFB97F3563ACA34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B500F">
            <w:t>Tolka källan</w:t>
          </w:r>
        </w:sdtContent>
      </w:sdt>
    </w:p>
    <w:p w14:paraId="76DE2764" w14:textId="3E54DEF4" w:rsidR="00806FA6" w:rsidRDefault="00AB500F" w:rsidP="00806FA6">
      <w:pPr>
        <w:pStyle w:val="Rubrik2"/>
        <w:rPr>
          <w:lang w:val="en-US"/>
        </w:rPr>
      </w:pPr>
      <w:r w:rsidRPr="00AB500F">
        <w:rPr>
          <w:b/>
          <w:bCs/>
          <w:sz w:val="28"/>
          <w:szCs w:val="28"/>
        </w:rPr>
        <w:t xml:space="preserve">Bokningskalender från </w:t>
      </w:r>
      <w:proofErr w:type="spellStart"/>
      <w:r w:rsidRPr="00AB500F">
        <w:rPr>
          <w:b/>
          <w:bCs/>
          <w:sz w:val="28"/>
          <w:szCs w:val="28"/>
        </w:rPr>
        <w:t>Ektorps</w:t>
      </w:r>
      <w:proofErr w:type="spellEnd"/>
      <w:r w:rsidRPr="00AB500F">
        <w:rPr>
          <w:b/>
          <w:bCs/>
          <w:sz w:val="28"/>
          <w:szCs w:val="28"/>
        </w:rPr>
        <w:t xml:space="preserve"> Folkets Hus i Nacka 1912</w:t>
      </w:r>
    </w:p>
    <w:tbl>
      <w:tblPr>
        <w:tblW w:w="10349" w:type="dxa"/>
        <w:tblInd w:w="-14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3"/>
        <w:gridCol w:w="1336"/>
        <w:gridCol w:w="1511"/>
        <w:gridCol w:w="1342"/>
        <w:gridCol w:w="2927"/>
      </w:tblGrid>
      <w:tr w:rsidR="002B72F1" w:rsidRPr="002B72F1" w14:paraId="2C51A9C0" w14:textId="77777777" w:rsidTr="0093475E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73F2F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B508" w14:textId="77777777" w:rsidR="002B72F1" w:rsidRPr="002B72F1" w:rsidRDefault="002B72F1" w:rsidP="002B72F1">
            <w:pPr>
              <w:pStyle w:val="Normalefterlistaellertabell"/>
            </w:pPr>
            <w:r w:rsidRPr="002B72F1">
              <w:t>Källan bevisar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0CE46" w14:textId="77777777" w:rsidR="002B72F1" w:rsidRPr="002B72F1" w:rsidRDefault="002B72F1" w:rsidP="002B72F1">
            <w:pPr>
              <w:pStyle w:val="Normalefterlistaellertabell"/>
            </w:pPr>
            <w:r w:rsidRPr="002B72F1">
              <w:t>Källan motbevisar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0928" w14:textId="77777777" w:rsidR="002B72F1" w:rsidRPr="002B72F1" w:rsidRDefault="002B72F1" w:rsidP="002B72F1">
            <w:pPr>
              <w:pStyle w:val="Normalefterlistaellertabell"/>
            </w:pPr>
            <w:r w:rsidRPr="002B72F1">
              <w:t>Källan stödjer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A0012" w14:textId="77777777" w:rsidR="002B72F1" w:rsidRPr="002B72F1" w:rsidRDefault="002B72F1" w:rsidP="002B72F1">
            <w:pPr>
              <w:pStyle w:val="Normalefterlistaellertabell"/>
            </w:pPr>
            <w:r w:rsidRPr="002B72F1">
              <w:t>Källan ger ingen information</w:t>
            </w:r>
          </w:p>
        </w:tc>
      </w:tr>
      <w:tr w:rsidR="002B72F1" w:rsidRPr="002B72F1" w14:paraId="4D6A0881" w14:textId="77777777" w:rsidTr="0093475E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09BE" w14:textId="48A86996" w:rsidR="002B72F1" w:rsidRPr="002B72F1" w:rsidRDefault="002B72F1" w:rsidP="002B72F1">
            <w:pPr>
              <w:pStyle w:val="Normalefterlistaellertabell"/>
            </w:pPr>
            <w:r w:rsidRPr="002B72F1">
              <w:t>De som drev Folkets Hus gynnade politiska aktiviteter mer än nöjen.</w:t>
            </w:r>
          </w:p>
          <w:p w14:paraId="36177180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A0D2C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82A60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731A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27833" w14:textId="77777777" w:rsidR="002B72F1" w:rsidRPr="002B72F1" w:rsidRDefault="002B72F1" w:rsidP="002B72F1">
            <w:pPr>
              <w:pStyle w:val="Normalefterlistaellertabell"/>
            </w:pPr>
          </w:p>
        </w:tc>
      </w:tr>
      <w:tr w:rsidR="002B72F1" w:rsidRPr="002B72F1" w14:paraId="62DF11B7" w14:textId="77777777" w:rsidTr="0093475E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2BADB" w14:textId="7EF9DE51" w:rsidR="002B72F1" w:rsidRDefault="002B72F1" w:rsidP="002B72F1">
            <w:pPr>
              <w:pStyle w:val="Normalefterlistaellertabell"/>
            </w:pPr>
            <w:r w:rsidRPr="002B72F1">
              <w:t>Folkets Hus användes varje dag.</w:t>
            </w:r>
          </w:p>
          <w:p w14:paraId="52D2B5FF" w14:textId="77777777" w:rsidR="0093475E" w:rsidRPr="002B72F1" w:rsidRDefault="0093475E" w:rsidP="0093475E"/>
          <w:p w14:paraId="6F370E57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14F2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63B4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B76B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88B92" w14:textId="77777777" w:rsidR="002B72F1" w:rsidRPr="002B72F1" w:rsidRDefault="002B72F1" w:rsidP="002B72F1">
            <w:pPr>
              <w:pStyle w:val="Normalefterlistaellertabell"/>
            </w:pPr>
          </w:p>
        </w:tc>
      </w:tr>
      <w:tr w:rsidR="002B72F1" w:rsidRPr="002B72F1" w14:paraId="07BD7068" w14:textId="77777777" w:rsidTr="0093475E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239CD" w14:textId="77777777" w:rsidR="002B72F1" w:rsidRDefault="002B72F1" w:rsidP="002B72F1">
            <w:pPr>
              <w:pStyle w:val="Normalefterlistaellertabell"/>
            </w:pPr>
            <w:r w:rsidRPr="002B72F1">
              <w:t>Rösträtten diskuterades i Folkets Hus.</w:t>
            </w:r>
          </w:p>
          <w:p w14:paraId="6FFF1D84" w14:textId="789CD91E" w:rsidR="0093475E" w:rsidRPr="002B72F1" w:rsidRDefault="0093475E" w:rsidP="0093475E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C3E33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FE13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E6AF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BA1DD" w14:textId="77777777" w:rsidR="002B72F1" w:rsidRPr="002B72F1" w:rsidRDefault="002B72F1" w:rsidP="002B72F1">
            <w:pPr>
              <w:pStyle w:val="Normalefterlistaellertabell"/>
            </w:pPr>
          </w:p>
        </w:tc>
      </w:tr>
      <w:tr w:rsidR="002B72F1" w:rsidRPr="002B72F1" w14:paraId="05C45F1A" w14:textId="77777777" w:rsidTr="0093475E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2EA3" w14:textId="30F93917" w:rsidR="002B72F1" w:rsidRPr="002B72F1" w:rsidRDefault="002B72F1" w:rsidP="002B72F1">
            <w:pPr>
              <w:pStyle w:val="Normalefterlistaellertabell"/>
            </w:pPr>
            <w:r w:rsidRPr="002B72F1">
              <w:t>Det förekom musik i Folkets Hus.</w:t>
            </w:r>
          </w:p>
          <w:p w14:paraId="2AC41AE0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E05C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1339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93778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1AE31" w14:textId="77777777" w:rsidR="002B72F1" w:rsidRPr="002B72F1" w:rsidRDefault="002B72F1" w:rsidP="002B72F1">
            <w:pPr>
              <w:pStyle w:val="Normalefterlistaellertabell"/>
            </w:pPr>
          </w:p>
        </w:tc>
      </w:tr>
      <w:tr w:rsidR="002B72F1" w:rsidRPr="002B72F1" w14:paraId="57B9418E" w14:textId="77777777" w:rsidTr="0093475E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AAB1" w14:textId="71263DC2" w:rsidR="002B72F1" w:rsidRPr="002B72F1" w:rsidRDefault="002B72F1" w:rsidP="002B72F1">
            <w:pPr>
              <w:pStyle w:val="Normalefterlistaellertabell"/>
            </w:pPr>
            <w:proofErr w:type="spellStart"/>
            <w:r w:rsidRPr="002B72F1">
              <w:t>Ektorps</w:t>
            </w:r>
            <w:proofErr w:type="spellEnd"/>
            <w:r w:rsidRPr="002B72F1">
              <w:t xml:space="preserve"> Folkets Hus ger en sann bild av vilka aktiviteter som var vanliga i hela landet.</w:t>
            </w:r>
          </w:p>
          <w:p w14:paraId="0E3FFF87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8C80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CD5A8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48A1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7FD9D" w14:textId="77777777" w:rsidR="002B72F1" w:rsidRPr="002B72F1" w:rsidRDefault="002B72F1" w:rsidP="002B72F1">
            <w:pPr>
              <w:pStyle w:val="Normalefterlistaellertabell"/>
            </w:pPr>
          </w:p>
        </w:tc>
      </w:tr>
      <w:tr w:rsidR="002B72F1" w:rsidRPr="002B72F1" w14:paraId="4C9DF9E0" w14:textId="77777777" w:rsidTr="0093475E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6B55F" w14:textId="708CD605" w:rsidR="00B06A9F" w:rsidRPr="002B72F1" w:rsidRDefault="002B72F1" w:rsidP="00B06A9F">
            <w:pPr>
              <w:pStyle w:val="Normalefterlistaellertabell"/>
            </w:pPr>
            <w:r w:rsidRPr="002B72F1">
              <w:t>Olika föreningar betalade olika avgifter för att hyra huset.</w:t>
            </w:r>
          </w:p>
          <w:p w14:paraId="349BAA8C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8E61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5110F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1C8E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03E96" w14:textId="77777777" w:rsidR="002B72F1" w:rsidRPr="002B72F1" w:rsidRDefault="002B72F1" w:rsidP="002B72F1">
            <w:pPr>
              <w:pStyle w:val="Normalefterlistaellertabell"/>
            </w:pPr>
          </w:p>
        </w:tc>
      </w:tr>
    </w:tbl>
    <w:p w14:paraId="50676CE0" w14:textId="77777777" w:rsidR="00DE0F13" w:rsidRDefault="00DE0F13" w:rsidP="0093475E">
      <w:pPr>
        <w:pStyle w:val="Normalefterlistaellertabell"/>
      </w:pPr>
    </w:p>
    <w:sectPr w:rsidR="00DE0F13" w:rsidSect="005A1702">
      <w:headerReference w:type="default" r:id="rId13"/>
      <w:headerReference w:type="first" r:id="rId14"/>
      <w:pgSz w:w="11906" w:h="16838"/>
      <w:pgMar w:top="2438" w:right="2268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55F1" w14:textId="77777777" w:rsidR="00BB77D6" w:rsidRDefault="00BB77D6" w:rsidP="005A1702">
      <w:pPr>
        <w:spacing w:after="0" w:line="240" w:lineRule="auto"/>
      </w:pPr>
      <w:r>
        <w:separator/>
      </w:r>
    </w:p>
  </w:endnote>
  <w:endnote w:type="continuationSeparator" w:id="0">
    <w:p w14:paraId="3273F120" w14:textId="77777777" w:rsidR="00BB77D6" w:rsidRDefault="00BB77D6" w:rsidP="005A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C065" w14:textId="77777777" w:rsidR="00BB77D6" w:rsidRDefault="00BB77D6" w:rsidP="005A1702">
      <w:pPr>
        <w:spacing w:after="0" w:line="240" w:lineRule="auto"/>
      </w:pPr>
      <w:r>
        <w:separator/>
      </w:r>
    </w:p>
  </w:footnote>
  <w:footnote w:type="continuationSeparator" w:id="0">
    <w:p w14:paraId="49ECE072" w14:textId="77777777" w:rsidR="00BB77D6" w:rsidRDefault="00BB77D6" w:rsidP="005A1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9541" w14:textId="77777777" w:rsidR="00FA540A" w:rsidRDefault="00FA540A">
    <w:pPr>
      <w:pStyle w:val="Sidhuvud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10AF28C" wp14:editId="7C07CAC2">
          <wp:simplePos x="0" y="0"/>
          <wp:positionH relativeFrom="page">
            <wp:posOffset>6192520</wp:posOffset>
          </wp:positionH>
          <wp:positionV relativeFrom="page">
            <wp:posOffset>288290</wp:posOffset>
          </wp:positionV>
          <wp:extent cx="900000" cy="900000"/>
          <wp:effectExtent l="0" t="0" r="0" b="0"/>
          <wp:wrapNone/>
          <wp:docPr id="6" name="Bildobjekt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F520" w14:textId="77777777" w:rsidR="00CE22FC" w:rsidRDefault="00CE22FC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FA75E1" wp14:editId="108906E4">
              <wp:simplePos x="0" y="0"/>
              <wp:positionH relativeFrom="page">
                <wp:posOffset>456869</wp:posOffset>
              </wp:positionH>
              <wp:positionV relativeFrom="page">
                <wp:posOffset>1296035</wp:posOffset>
              </wp:positionV>
              <wp:extent cx="6624000" cy="0"/>
              <wp:effectExtent l="0" t="0" r="0" b="0"/>
              <wp:wrapNone/>
              <wp:docPr id="2" name="Rak koppling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BF9FA8" id="Rak koppling 2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5.95pt,102.05pt" to="557.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AC49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1CE83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724F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390D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D827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DD6B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84F7E"/>
    <w:multiLevelType w:val="multilevel"/>
    <w:tmpl w:val="3B3E4B6E"/>
    <w:numStyleLink w:val="Listformatpunktlista"/>
  </w:abstractNum>
  <w:abstractNum w:abstractNumId="7" w15:restartNumberingAfterBreak="0">
    <w:nsid w:val="194A6A23"/>
    <w:multiLevelType w:val="multilevel"/>
    <w:tmpl w:val="3B3E4B6E"/>
    <w:numStyleLink w:val="Listformatpunktlista"/>
  </w:abstractNum>
  <w:abstractNum w:abstractNumId="8" w15:restartNumberingAfterBreak="0">
    <w:nsid w:val="1AFC5A46"/>
    <w:multiLevelType w:val="multilevel"/>
    <w:tmpl w:val="1F402620"/>
    <w:numStyleLink w:val="Listformatnumreradlista"/>
  </w:abstractNum>
  <w:abstractNum w:abstractNumId="9" w15:restartNumberingAfterBreak="0">
    <w:nsid w:val="2C451713"/>
    <w:multiLevelType w:val="multilevel"/>
    <w:tmpl w:val="1F402620"/>
    <w:numStyleLink w:val="Listformatnumreradlista"/>
  </w:abstractNum>
  <w:abstractNum w:abstractNumId="10" w15:restartNumberingAfterBreak="0">
    <w:nsid w:val="37E8008F"/>
    <w:multiLevelType w:val="multilevel"/>
    <w:tmpl w:val="3B3E4B6E"/>
    <w:numStyleLink w:val="Listformatpunktlista"/>
  </w:abstractNum>
  <w:abstractNum w:abstractNumId="11" w15:restartNumberingAfterBreak="0">
    <w:nsid w:val="3CB534AD"/>
    <w:multiLevelType w:val="multilevel"/>
    <w:tmpl w:val="1F402620"/>
    <w:styleLink w:val="Listformatnumreradlista"/>
    <w:lvl w:ilvl="0">
      <w:start w:val="1"/>
      <w:numFmt w:val="decimal"/>
      <w:pStyle w:val="Numreradlista"/>
      <w:lvlText w:val="%1."/>
      <w:lvlJc w:val="left"/>
      <w:pPr>
        <w:ind w:left="482" w:hanging="369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936" w:hanging="454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503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003E9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4C7C02"/>
    <w:multiLevelType w:val="multilevel"/>
    <w:tmpl w:val="1F402620"/>
    <w:numStyleLink w:val="Listformatnumreradlista"/>
  </w:abstractNum>
  <w:abstractNum w:abstractNumId="14" w15:restartNumberingAfterBreak="0">
    <w:nsid w:val="4C9E213C"/>
    <w:multiLevelType w:val="multilevel"/>
    <w:tmpl w:val="3B3E4B6E"/>
    <w:styleLink w:val="Listformatpunktlista"/>
    <w:lvl w:ilvl="0">
      <w:start w:val="1"/>
      <w:numFmt w:val="bullet"/>
      <w:pStyle w:val="Punktlista"/>
      <w:lvlText w:val="•"/>
      <w:lvlJc w:val="left"/>
      <w:pPr>
        <w:ind w:left="340" w:hanging="227"/>
      </w:pPr>
      <w:rPr>
        <w:rFonts w:ascii="Constantia" w:hAnsi="Constantia" w:hint="default"/>
        <w:sz w:val="24"/>
      </w:rPr>
    </w:lvl>
    <w:lvl w:ilvl="1">
      <w:start w:val="1"/>
      <w:numFmt w:val="bullet"/>
      <w:pStyle w:val="Punktlista2"/>
      <w:lvlText w:val="•"/>
      <w:lvlJc w:val="left"/>
      <w:pPr>
        <w:ind w:left="567" w:hanging="227"/>
      </w:pPr>
      <w:rPr>
        <w:rFonts w:ascii="Constantia" w:hAnsi="Constantia" w:hint="default"/>
        <w:sz w:val="24"/>
      </w:rPr>
    </w:lvl>
    <w:lvl w:ilvl="2">
      <w:start w:val="1"/>
      <w:numFmt w:val="bullet"/>
      <w:pStyle w:val="Punktlista3"/>
      <w:lvlText w:val="•"/>
      <w:lvlJc w:val="left"/>
      <w:pPr>
        <w:ind w:left="794" w:hanging="227"/>
      </w:pPr>
      <w:rPr>
        <w:rFonts w:ascii="Constantia" w:hAnsi="Constantia" w:hint="default"/>
        <w:sz w:val="24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EA5CC8"/>
    <w:multiLevelType w:val="multilevel"/>
    <w:tmpl w:val="3B3E4B6E"/>
    <w:numStyleLink w:val="Listformatpunktlista"/>
  </w:abstractNum>
  <w:abstractNum w:abstractNumId="16" w15:restartNumberingAfterBreak="0">
    <w:nsid w:val="57C26AF8"/>
    <w:multiLevelType w:val="multilevel"/>
    <w:tmpl w:val="1F402620"/>
    <w:numStyleLink w:val="Listformatnumreradlista"/>
  </w:abstractNum>
  <w:abstractNum w:abstractNumId="17" w15:restartNumberingAfterBreak="0">
    <w:nsid w:val="5B592E19"/>
    <w:multiLevelType w:val="multilevel"/>
    <w:tmpl w:val="3B3E4B6E"/>
    <w:numStyleLink w:val="Listformatpunktlista"/>
  </w:abstractNum>
  <w:abstractNum w:abstractNumId="18" w15:restartNumberingAfterBreak="0">
    <w:nsid w:val="645971B2"/>
    <w:multiLevelType w:val="multilevel"/>
    <w:tmpl w:val="3B3E4B6E"/>
    <w:numStyleLink w:val="Listformatpunktlista"/>
  </w:abstractNum>
  <w:abstractNum w:abstractNumId="19" w15:restartNumberingAfterBreak="0">
    <w:nsid w:val="65455572"/>
    <w:multiLevelType w:val="multilevel"/>
    <w:tmpl w:val="3B3E4B6E"/>
    <w:numStyleLink w:val="Listformatpunktlista"/>
  </w:abstractNum>
  <w:abstractNum w:abstractNumId="20" w15:restartNumberingAfterBreak="0">
    <w:nsid w:val="65D2777D"/>
    <w:multiLevelType w:val="multilevel"/>
    <w:tmpl w:val="3B3E4B6E"/>
    <w:numStyleLink w:val="Listformatpunktlista"/>
  </w:abstractNum>
  <w:abstractNum w:abstractNumId="21" w15:restartNumberingAfterBreak="0">
    <w:nsid w:val="67406109"/>
    <w:multiLevelType w:val="multilevel"/>
    <w:tmpl w:val="1F402620"/>
    <w:numStyleLink w:val="Listformatnumreradlista"/>
  </w:abstractNum>
  <w:abstractNum w:abstractNumId="22" w15:restartNumberingAfterBreak="0">
    <w:nsid w:val="68C769DE"/>
    <w:multiLevelType w:val="multilevel"/>
    <w:tmpl w:val="1F402620"/>
    <w:numStyleLink w:val="Listformatnumreradlista"/>
  </w:abstractNum>
  <w:abstractNum w:abstractNumId="23" w15:restartNumberingAfterBreak="0">
    <w:nsid w:val="6E882DAE"/>
    <w:multiLevelType w:val="multilevel"/>
    <w:tmpl w:val="3B3E4B6E"/>
    <w:numStyleLink w:val="Listformatpunktlista"/>
  </w:abstractNum>
  <w:abstractNum w:abstractNumId="24" w15:restartNumberingAfterBreak="0">
    <w:nsid w:val="7AA56663"/>
    <w:multiLevelType w:val="multilevel"/>
    <w:tmpl w:val="1F402620"/>
    <w:numStyleLink w:val="Listformatnumreradlista"/>
  </w:abstractNum>
  <w:num w:numId="1" w16cid:durableId="1221019271">
    <w:abstractNumId w:val="14"/>
  </w:num>
  <w:num w:numId="2" w16cid:durableId="62412694">
    <w:abstractNumId w:val="5"/>
  </w:num>
  <w:num w:numId="3" w16cid:durableId="245237942">
    <w:abstractNumId w:val="15"/>
  </w:num>
  <w:num w:numId="4" w16cid:durableId="2003199175">
    <w:abstractNumId w:val="3"/>
  </w:num>
  <w:num w:numId="5" w16cid:durableId="104810291">
    <w:abstractNumId w:val="2"/>
  </w:num>
  <w:num w:numId="6" w16cid:durableId="527984110">
    <w:abstractNumId w:val="7"/>
  </w:num>
  <w:num w:numId="7" w16cid:durableId="1451626295">
    <w:abstractNumId w:val="17"/>
  </w:num>
  <w:num w:numId="8" w16cid:durableId="1258639394">
    <w:abstractNumId w:val="19"/>
  </w:num>
  <w:num w:numId="9" w16cid:durableId="1303923455">
    <w:abstractNumId w:val="20"/>
  </w:num>
  <w:num w:numId="10" w16cid:durableId="120347139">
    <w:abstractNumId w:val="18"/>
  </w:num>
  <w:num w:numId="11" w16cid:durableId="1164008954">
    <w:abstractNumId w:val="6"/>
  </w:num>
  <w:num w:numId="12" w16cid:durableId="1920407687">
    <w:abstractNumId w:val="10"/>
  </w:num>
  <w:num w:numId="13" w16cid:durableId="1063676497">
    <w:abstractNumId w:val="23"/>
  </w:num>
  <w:num w:numId="14" w16cid:durableId="1192185625">
    <w:abstractNumId w:val="12"/>
  </w:num>
  <w:num w:numId="15" w16cid:durableId="2051372299">
    <w:abstractNumId w:val="11"/>
  </w:num>
  <w:num w:numId="16" w16cid:durableId="1554390262">
    <w:abstractNumId w:val="1"/>
  </w:num>
  <w:num w:numId="17" w16cid:durableId="294409956">
    <w:abstractNumId w:val="0"/>
  </w:num>
  <w:num w:numId="18" w16cid:durableId="1519931722">
    <w:abstractNumId w:val="4"/>
  </w:num>
  <w:num w:numId="19" w16cid:durableId="1710910630">
    <w:abstractNumId w:val="22"/>
  </w:num>
  <w:num w:numId="20" w16cid:durableId="338312189">
    <w:abstractNumId w:val="8"/>
  </w:num>
  <w:num w:numId="21" w16cid:durableId="1547640998">
    <w:abstractNumId w:val="13"/>
  </w:num>
  <w:num w:numId="22" w16cid:durableId="1834100236">
    <w:abstractNumId w:val="16"/>
  </w:num>
  <w:num w:numId="23" w16cid:durableId="202444379">
    <w:abstractNumId w:val="21"/>
  </w:num>
  <w:num w:numId="24" w16cid:durableId="813107830">
    <w:abstractNumId w:val="24"/>
  </w:num>
  <w:num w:numId="25" w16cid:durableId="907157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6F"/>
    <w:rsid w:val="00002BFC"/>
    <w:rsid w:val="0002209D"/>
    <w:rsid w:val="00042669"/>
    <w:rsid w:val="001B7333"/>
    <w:rsid w:val="002B72F1"/>
    <w:rsid w:val="002F435D"/>
    <w:rsid w:val="003A57B3"/>
    <w:rsid w:val="00452961"/>
    <w:rsid w:val="005A1702"/>
    <w:rsid w:val="0072038E"/>
    <w:rsid w:val="007814CB"/>
    <w:rsid w:val="00785182"/>
    <w:rsid w:val="00806FA6"/>
    <w:rsid w:val="00846829"/>
    <w:rsid w:val="00910969"/>
    <w:rsid w:val="0093475E"/>
    <w:rsid w:val="00A44652"/>
    <w:rsid w:val="00AB500F"/>
    <w:rsid w:val="00AD70F9"/>
    <w:rsid w:val="00B06A9F"/>
    <w:rsid w:val="00B975C8"/>
    <w:rsid w:val="00BB77D6"/>
    <w:rsid w:val="00C6529A"/>
    <w:rsid w:val="00CA2D95"/>
    <w:rsid w:val="00CA49B5"/>
    <w:rsid w:val="00CE22FC"/>
    <w:rsid w:val="00CE5494"/>
    <w:rsid w:val="00DE0F13"/>
    <w:rsid w:val="00E333EA"/>
    <w:rsid w:val="00E4246F"/>
    <w:rsid w:val="00FA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EE023"/>
  <w15:chartTrackingRefBased/>
  <w15:docId w15:val="{DFE4ACD0-D059-4FFA-85EA-C84FAB3A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FC"/>
  </w:style>
  <w:style w:type="paragraph" w:styleId="Rubrik1">
    <w:name w:val="heading 1"/>
    <w:basedOn w:val="Normal"/>
    <w:next w:val="Normal"/>
    <w:link w:val="Rubrik1Char"/>
    <w:uiPriority w:val="9"/>
    <w:qFormat/>
    <w:rsid w:val="007814CB"/>
    <w:pPr>
      <w:keepNext/>
      <w:keepLines/>
      <w:spacing w:before="240" w:after="240" w:line="250" w:lineRule="auto"/>
      <w:outlineLvl w:val="0"/>
    </w:pPr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5182"/>
    <w:pPr>
      <w:keepNext/>
      <w:keepLines/>
      <w:spacing w:before="120" w:after="60" w:line="288" w:lineRule="auto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85182"/>
    <w:pPr>
      <w:keepNext/>
      <w:keepLines/>
      <w:spacing w:before="120" w:after="60" w:line="288" w:lineRule="auto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435D"/>
  </w:style>
  <w:style w:type="paragraph" w:styleId="Sidfot">
    <w:name w:val="footer"/>
    <w:basedOn w:val="Normal"/>
    <w:link w:val="Sidfot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435D"/>
  </w:style>
  <w:style w:type="character" w:customStyle="1" w:styleId="Rubrik1Char">
    <w:name w:val="Rubrik 1 Char"/>
    <w:basedOn w:val="Standardstycketeckensnitt"/>
    <w:link w:val="Rubrik1"/>
    <w:uiPriority w:val="9"/>
    <w:rsid w:val="007814CB"/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character" w:styleId="Platshllartext">
    <w:name w:val="Placeholder Text"/>
    <w:basedOn w:val="Standardstycketeckensnitt"/>
    <w:uiPriority w:val="99"/>
    <w:semiHidden/>
    <w:rsid w:val="007814CB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785182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85182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numbering" w:customStyle="1" w:styleId="Listformatpunktlista">
    <w:name w:val="Listformat punktlista"/>
    <w:uiPriority w:val="99"/>
    <w:rsid w:val="0002209D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02209D"/>
    <w:pPr>
      <w:numPr>
        <w:numId w:val="13"/>
      </w:numPr>
      <w:spacing w:after="60" w:line="240" w:lineRule="auto"/>
    </w:pPr>
  </w:style>
  <w:style w:type="paragraph" w:styleId="Punktlista2">
    <w:name w:val="List Bullet 2"/>
    <w:basedOn w:val="Normal"/>
    <w:uiPriority w:val="4"/>
    <w:unhideWhenUsed/>
    <w:rsid w:val="002F435D"/>
    <w:pPr>
      <w:numPr>
        <w:ilvl w:val="1"/>
        <w:numId w:val="13"/>
      </w:numPr>
      <w:spacing w:after="60" w:line="240" w:lineRule="auto"/>
    </w:pPr>
  </w:style>
  <w:style w:type="paragraph" w:styleId="Punktlista3">
    <w:name w:val="List Bullet 3"/>
    <w:basedOn w:val="Normal"/>
    <w:uiPriority w:val="4"/>
    <w:unhideWhenUsed/>
    <w:rsid w:val="0002209D"/>
    <w:pPr>
      <w:numPr>
        <w:ilvl w:val="2"/>
        <w:numId w:val="13"/>
      </w:numPr>
      <w:spacing w:after="60" w:line="240" w:lineRule="auto"/>
    </w:pPr>
  </w:style>
  <w:style w:type="numbering" w:customStyle="1" w:styleId="Listformatnumreradlista">
    <w:name w:val="Listformat numrerad lista"/>
    <w:uiPriority w:val="99"/>
    <w:rsid w:val="00B975C8"/>
    <w:pPr>
      <w:numPr>
        <w:numId w:val="15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042669"/>
    <w:pPr>
      <w:spacing w:before="200"/>
    </w:pPr>
  </w:style>
  <w:style w:type="paragraph" w:styleId="Numreradlista2">
    <w:name w:val="List Number 2"/>
    <w:basedOn w:val="Normal"/>
    <w:uiPriority w:val="4"/>
    <w:unhideWhenUsed/>
    <w:rsid w:val="00B975C8"/>
    <w:pPr>
      <w:numPr>
        <w:ilvl w:val="1"/>
        <w:numId w:val="25"/>
      </w:numPr>
      <w:spacing w:after="60" w:line="240" w:lineRule="auto"/>
    </w:pPr>
  </w:style>
  <w:style w:type="paragraph" w:styleId="Numreradlista3">
    <w:name w:val="List Number 3"/>
    <w:basedOn w:val="Normal"/>
    <w:uiPriority w:val="4"/>
    <w:unhideWhenUsed/>
    <w:rsid w:val="00B975C8"/>
    <w:pPr>
      <w:numPr>
        <w:ilvl w:val="2"/>
        <w:numId w:val="25"/>
      </w:numPr>
      <w:spacing w:after="60" w:line="240" w:lineRule="auto"/>
    </w:pPr>
  </w:style>
  <w:style w:type="paragraph" w:styleId="Numreradlista">
    <w:name w:val="List Number"/>
    <w:basedOn w:val="Normal"/>
    <w:uiPriority w:val="4"/>
    <w:qFormat/>
    <w:rsid w:val="00B975C8"/>
    <w:pPr>
      <w:numPr>
        <w:numId w:val="25"/>
      </w:numPr>
      <w:spacing w:after="60" w:line="240" w:lineRule="auto"/>
    </w:pPr>
  </w:style>
  <w:style w:type="paragraph" w:styleId="Beskrivning">
    <w:name w:val="caption"/>
    <w:basedOn w:val="Normal"/>
    <w:next w:val="Normal"/>
    <w:uiPriority w:val="35"/>
    <w:unhideWhenUsed/>
    <w:qFormat/>
    <w:rsid w:val="00AD70F9"/>
    <w:pPr>
      <w:spacing w:line="240" w:lineRule="auto"/>
    </w:pPr>
    <w:rPr>
      <w:iCs/>
      <w:color w:val="44546A" w:themeColor="text2"/>
      <w:sz w:val="18"/>
      <w:szCs w:val="18"/>
    </w:rPr>
  </w:style>
  <w:style w:type="paragraph" w:styleId="Ingetavstnd">
    <w:name w:val="No Spacing"/>
    <w:uiPriority w:val="1"/>
    <w:rsid w:val="00AD70F9"/>
    <w:pPr>
      <w:spacing w:after="0" w:line="240" w:lineRule="auto"/>
    </w:pPr>
  </w:style>
  <w:style w:type="paragraph" w:customStyle="1" w:styleId="Avstndfrnbild">
    <w:name w:val="Avstånd från bild"/>
    <w:basedOn w:val="Ingetavstnd"/>
    <w:next w:val="Beskrivning"/>
    <w:uiPriority w:val="2"/>
    <w:rsid w:val="00AD70F9"/>
    <w:pPr>
      <w:spacing w:after="120"/>
    </w:pPr>
    <w:rPr>
      <w:noProof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02BFC"/>
    <w:pPr>
      <w:numPr>
        <w:ilvl w:val="1"/>
      </w:numPr>
      <w:spacing w:after="160"/>
    </w:pPr>
    <w:rPr>
      <w:rFonts w:eastAsiaTheme="minorEastAsia"/>
      <w:color w:val="000000" w:themeColor="tex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02BFC"/>
    <w:rPr>
      <w:rFonts w:eastAsiaTheme="minorEastAsia"/>
      <w:color w:val="000000" w:themeColor="tex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.nilsson\OneDrive%20-%20Region%20Stockholm\L&#228;nsk&#228;llan\Inneh&#229;ll\L&#228;rarmaterial%20utskrifter\Produktbl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33C7C8109C466DAFB97F3563ACA3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12E30-8FD3-4559-B9C4-951DA662F10D}"/>
      </w:docPartPr>
      <w:docPartBody>
        <w:p w:rsidR="00000000" w:rsidRDefault="00000000">
          <w:pPr>
            <w:pStyle w:val="5F33C7C8109C466DAFB97F3563ACA347"/>
          </w:pPr>
          <w:r>
            <w:rPr>
              <w:rStyle w:val="Platshllartext"/>
            </w:rPr>
            <w:t>Rubrik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A4"/>
    <w:rsid w:val="00F5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F33C7C8109C466DAFB97F3563ACA347">
    <w:name w:val="5F33C7C8109C466DAFB97F3563ACA347"/>
  </w:style>
  <w:style w:type="paragraph" w:customStyle="1" w:styleId="AEAAAECFEF7A4DCA818448449A307665">
    <w:name w:val="AEAAAECFEF7A4DCA818448449A307665"/>
  </w:style>
  <w:style w:type="paragraph" w:customStyle="1" w:styleId="8687A1D33B0D43BAA0A8CB61653E23D3">
    <w:name w:val="8687A1D33B0D43BAA0A8CB61653E23D3"/>
  </w:style>
  <w:style w:type="paragraph" w:customStyle="1" w:styleId="4AF9C292BFD247B7A6F2F7310CE2E23F">
    <w:name w:val="4AF9C292BFD247B7A6F2F7310CE2E23F"/>
  </w:style>
  <w:style w:type="paragraph" w:customStyle="1" w:styleId="2E6494EEC7B342258922FF436B470CE7">
    <w:name w:val="2E6494EEC7B342258922FF436B470CE7"/>
  </w:style>
  <w:style w:type="paragraph" w:customStyle="1" w:styleId="F714D8C8AE0F45379B4154566AAE2FEC">
    <w:name w:val="F714D8C8AE0F45379B4154566AAE2F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LK Word">
      <a:majorFont>
        <a:latin typeface="Barlow Condensed Medium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152D3B43BE345B07CC3BB4299A682" ma:contentTypeVersion="16" ma:contentTypeDescription="Skapa ett nytt dokument." ma:contentTypeScope="" ma:versionID="1bfc6cace3bba7e40e8d4a1f71a45eef">
  <xsd:schema xmlns:xsd="http://www.w3.org/2001/XMLSchema" xmlns:xs="http://www.w3.org/2001/XMLSchema" xmlns:p="http://schemas.microsoft.com/office/2006/metadata/properties" xmlns:ns2="067ec45c-eb31-4660-b292-fd4bf3f81f0d" xmlns:ns3="e9528979-8e4d-47e4-baf4-ac06e074cf7e" targetNamespace="http://schemas.microsoft.com/office/2006/metadata/properties" ma:root="true" ma:fieldsID="0429223f6334d790ad8456cb16d7f48b" ns2:_="" ns3:_="">
    <xsd:import namespace="067ec45c-eb31-4660-b292-fd4bf3f81f0d"/>
    <xsd:import namespace="e9528979-8e4d-47e4-baf4-ac06e074c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45c-eb31-4660-b292-fd4bf3f81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28979-8e4d-47e4-baf4-ac06e074c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c4759d-79cd-44a2-b7e4-aad8c1d9d27f}" ma:internalName="TaxCatchAll" ma:showField="CatchAllData" ma:web="e9528979-8e4d-47e4-baf4-ac06e074c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A388F-814E-448C-995A-BC426B348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828CE-05B2-4027-80C9-156EC6206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ec45c-eb31-4660-b292-fd4bf3f81f0d"/>
    <ds:schemaRef ds:uri="e9528979-8e4d-47e4-baf4-ac06e074c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11A3F5-583B-4B11-9329-AA341BCB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Produktblad (1).dotx</Template>
  <TotalTime>7</TotalTime>
  <Pages>1</Pages>
  <Words>81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/>
      <vt:lpstr>//&lt;Rubrik 1&gt;</vt:lpstr>
      <vt:lpstr>    &lt;Rubrik 2&gt;</vt:lpstr>
      <vt:lpstr>        &lt;Rubrik 3&gt;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Tolka källan</dc:title>
  <dc:subject/>
  <dc:creator>Mats Nilsson</dc:creator>
  <cp:keywords/>
  <dc:description/>
  <cp:lastModifiedBy>Mats Nilsson</cp:lastModifiedBy>
  <cp:revision>5</cp:revision>
  <dcterms:created xsi:type="dcterms:W3CDTF">2023-01-04T13:07:00Z</dcterms:created>
  <dcterms:modified xsi:type="dcterms:W3CDTF">2023-01-04T13:18:00Z</dcterms:modified>
</cp:coreProperties>
</file>